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9E1" w:rsidRDefault="000C79E1">
      <w:pPr>
        <w:adjustRightInd w:val="0"/>
        <w:snapToGrid w:val="0"/>
        <w:spacing w:line="240" w:lineRule="atLeast"/>
        <w:jc w:val="center"/>
      </w:pPr>
      <w:r>
        <w:rPr>
          <w:rFonts w:ascii="方正小标宋简体" w:eastAsia="方正小标宋简体" w:hAnsi="方正小标宋简体" w:cs="方正小标宋简体" w:hint="eastAsia"/>
          <w:spacing w:val="-20"/>
          <w:kern w:val="10"/>
          <w:sz w:val="44"/>
          <w:szCs w:val="44"/>
        </w:rPr>
        <w:t>成都大学成人高等教育本科毕业论文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5" o:spid="_x0000_s1026" type="#_x0000_t75" style="position:absolute;left:0;text-align:left;margin-left:-23.95pt;margin-top:-13.3pt;width:56.05pt;height:51.15pt;z-index:251659264;visibility:visible;mso-position-horizontal-relative:text;mso-position-vertical-relative:text">
            <v:imagedata r:id="rId4" o:title=""/>
          </v:shape>
        </w:pict>
      </w:r>
    </w:p>
    <w:p w:rsidR="000C79E1" w:rsidRDefault="000C79E1">
      <w:pPr>
        <w:adjustRightInd w:val="0"/>
        <w:snapToGrid w:val="0"/>
        <w:spacing w:line="240" w:lineRule="atLeast"/>
        <w:jc w:val="center"/>
        <w:rPr>
          <w:rFonts w:ascii="方正小标宋简体" w:eastAsia="方正小标宋简体" w:hAnsi="方正小标宋简体" w:cs="方正小标宋简体"/>
          <w:spacing w:val="-20"/>
          <w:kern w:val="1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20"/>
          <w:kern w:val="10"/>
          <w:sz w:val="44"/>
          <w:szCs w:val="44"/>
        </w:rPr>
        <w:t>总评成绩评定表</w:t>
      </w:r>
    </w:p>
    <w:p w:rsidR="000C79E1" w:rsidRDefault="000C79E1">
      <w:pPr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圆角矩形标注 1" o:spid="_x0000_s1027" type="#_x0000_t62" style="position:absolute;left:0;text-align:left;margin-left:294.75pt;margin-top:25.5pt;width:166.5pt;height:72.3pt;z-index:251656192" adj="1661,43984" strokecolor="blue">
            <v:textbox>
              <w:txbxContent>
                <w:p w:rsidR="000C79E1" w:rsidRDefault="000C79E1">
                  <w:pPr>
                    <w:pStyle w:val="NormalWeb"/>
                    <w:jc w:val="left"/>
                  </w:pPr>
                  <w:bookmarkStart w:id="0" w:name="_GoBack"/>
                  <w:bookmarkEnd w:id="0"/>
                  <w:r w:rsidRPr="002D46FA">
                    <w:rPr>
                      <w:rFonts w:hAnsi="Times New Roman" w:hint="eastAsia"/>
                      <w:color w:val="2F2FFF"/>
                      <w:kern w:val="24"/>
                      <w:sz w:val="22"/>
                    </w:rPr>
                    <w:t>注：如有两位指导教师，两位老师都需要签名，签名手写。</w:t>
                  </w:r>
                  <w:r w:rsidRPr="002D46FA">
                    <w:rPr>
                      <w:rFonts w:hAnsi="Times New Roman" w:hint="eastAsia"/>
                      <w:color w:val="FF0000"/>
                      <w:kern w:val="24"/>
                      <w:sz w:val="22"/>
                      <w:u w:val="single"/>
                    </w:rPr>
                    <w:t>阅读后删除此文本框。</w:t>
                  </w:r>
                </w:p>
              </w:txbxContent>
            </v:textbox>
          </v:shape>
        </w:pict>
      </w:r>
      <w:r>
        <w:rPr>
          <w:rFonts w:ascii="Times New Roman" w:hAnsi="Times New Roman" w:hint="eastAsia"/>
          <w:bCs/>
          <w:sz w:val="28"/>
          <w:szCs w:val="28"/>
        </w:rPr>
        <w:t>教学点：</w:t>
      </w:r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>
        <w:rPr>
          <w:rFonts w:ascii="Times New Roman" w:hAnsi="Times New Roman" w:hint="eastAsia"/>
          <w:bCs/>
          <w:sz w:val="28"/>
          <w:szCs w:val="28"/>
        </w:rPr>
        <w:t>专业：</w:t>
      </w:r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>
        <w:rPr>
          <w:rFonts w:ascii="Times New Roman" w:hAnsi="Times New Roman" w:hint="eastAsia"/>
          <w:bCs/>
          <w:sz w:val="28"/>
          <w:szCs w:val="28"/>
        </w:rPr>
        <w:t>班级：</w:t>
      </w:r>
      <w:r>
        <w:rPr>
          <w:rFonts w:ascii="Times New Roman" w:hAnsi="Times New Roman"/>
          <w:bCs/>
          <w:color w:val="FF0000"/>
          <w:sz w:val="28"/>
          <w:szCs w:val="28"/>
        </w:rPr>
        <w:t>X</w:t>
      </w:r>
      <w:r>
        <w:rPr>
          <w:rFonts w:ascii="Times New Roman" w:hAnsi="Times New Roman" w:hint="eastAsia"/>
          <w:bCs/>
          <w:color w:val="FF0000"/>
          <w:sz w:val="28"/>
          <w:szCs w:val="28"/>
        </w:rPr>
        <w:t>班</w:t>
      </w: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2903"/>
        <w:gridCol w:w="1086"/>
        <w:gridCol w:w="4051"/>
      </w:tblGrid>
      <w:tr w:rsidR="000C79E1" w:rsidRPr="002D46FA" w:rsidTr="002D46FA">
        <w:trPr>
          <w:trHeight w:val="778"/>
          <w:jc w:val="center"/>
        </w:trPr>
        <w:tc>
          <w:tcPr>
            <w:tcW w:w="1384" w:type="dxa"/>
            <w:vAlign w:val="center"/>
          </w:tcPr>
          <w:p w:rsidR="000C79E1" w:rsidRPr="002D46FA" w:rsidRDefault="000C79E1" w:rsidP="002D46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46FA">
              <w:rPr>
                <w:rFonts w:ascii="Times New Roman" w:hAnsi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903" w:type="dxa"/>
            <w:vAlign w:val="center"/>
          </w:tcPr>
          <w:p w:rsidR="000C79E1" w:rsidRPr="002D46FA" w:rsidRDefault="000C79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0C79E1" w:rsidRPr="002D46FA" w:rsidRDefault="000C79E1" w:rsidP="002D46F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学</w:t>
            </w:r>
            <w:r w:rsidRPr="002D46FA">
              <w:rPr>
                <w:rFonts w:ascii="Times New Roman" w:hAnsi="Times New Roman" w:hint="eastAsia"/>
                <w:b/>
                <w:sz w:val="28"/>
                <w:szCs w:val="28"/>
              </w:rPr>
              <w:t>号</w:t>
            </w:r>
          </w:p>
        </w:tc>
        <w:tc>
          <w:tcPr>
            <w:tcW w:w="4051" w:type="dxa"/>
            <w:vAlign w:val="center"/>
          </w:tcPr>
          <w:p w:rsidR="000C79E1" w:rsidRPr="002D46FA" w:rsidRDefault="000C79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79E1" w:rsidRPr="002D46FA" w:rsidTr="002D46FA">
        <w:trPr>
          <w:trHeight w:val="522"/>
          <w:jc w:val="center"/>
        </w:trPr>
        <w:tc>
          <w:tcPr>
            <w:tcW w:w="1384" w:type="dxa"/>
            <w:vAlign w:val="center"/>
          </w:tcPr>
          <w:p w:rsidR="000C79E1" w:rsidRPr="002D46FA" w:rsidRDefault="000C79E1" w:rsidP="002D46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46FA">
              <w:rPr>
                <w:rFonts w:ascii="Times New Roman" w:hAnsi="Times New Roman" w:hint="eastAsia"/>
                <w:b/>
                <w:sz w:val="28"/>
                <w:szCs w:val="28"/>
              </w:rPr>
              <w:t>题目</w:t>
            </w:r>
          </w:p>
        </w:tc>
        <w:tc>
          <w:tcPr>
            <w:tcW w:w="8040" w:type="dxa"/>
            <w:gridSpan w:val="3"/>
            <w:vAlign w:val="center"/>
          </w:tcPr>
          <w:p w:rsidR="000C79E1" w:rsidRPr="002D46FA" w:rsidRDefault="000C79E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C79E1" w:rsidRPr="002D46FA" w:rsidTr="002D46FA">
        <w:trPr>
          <w:trHeight w:val="1450"/>
          <w:jc w:val="center"/>
        </w:trPr>
        <w:tc>
          <w:tcPr>
            <w:tcW w:w="1384" w:type="dxa"/>
            <w:vAlign w:val="center"/>
          </w:tcPr>
          <w:p w:rsidR="000C79E1" w:rsidRPr="002D46FA" w:rsidRDefault="000C79E1" w:rsidP="002D46F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46FA">
              <w:rPr>
                <w:rFonts w:ascii="Times New Roman" w:hAnsi="Times New Roman" w:hint="eastAsia"/>
                <w:b/>
                <w:sz w:val="28"/>
                <w:szCs w:val="28"/>
              </w:rPr>
              <w:t>指</w:t>
            </w:r>
            <w:r w:rsidRPr="002D46F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D46FA">
              <w:rPr>
                <w:rFonts w:ascii="Times New Roman" w:hAnsi="Times New Roman" w:hint="eastAsia"/>
                <w:b/>
                <w:sz w:val="28"/>
                <w:szCs w:val="28"/>
              </w:rPr>
              <w:t>导</w:t>
            </w:r>
          </w:p>
          <w:p w:rsidR="000C79E1" w:rsidRPr="002D46FA" w:rsidRDefault="000C79E1" w:rsidP="002D46F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46FA">
              <w:rPr>
                <w:rFonts w:ascii="Times New Roman" w:hAnsi="Times New Roman" w:hint="eastAsia"/>
                <w:b/>
                <w:sz w:val="28"/>
                <w:szCs w:val="28"/>
              </w:rPr>
              <w:t>教</w:t>
            </w:r>
            <w:r w:rsidRPr="002D46F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D46FA">
              <w:rPr>
                <w:rFonts w:ascii="Times New Roman" w:hAnsi="Times New Roman" w:hint="eastAsia"/>
                <w:b/>
                <w:sz w:val="28"/>
                <w:szCs w:val="28"/>
              </w:rPr>
              <w:t>师</w:t>
            </w:r>
          </w:p>
        </w:tc>
        <w:tc>
          <w:tcPr>
            <w:tcW w:w="8040" w:type="dxa"/>
            <w:gridSpan w:val="3"/>
            <w:vAlign w:val="center"/>
          </w:tcPr>
          <w:p w:rsidR="000C79E1" w:rsidRPr="002D46FA" w:rsidRDefault="000C79E1" w:rsidP="002D46FA">
            <w:pPr>
              <w:snapToGrid w:val="0"/>
              <w:spacing w:before="120" w:line="360" w:lineRule="auto"/>
              <w:rPr>
                <w:rFonts w:ascii="Times New Roman" w:hAnsi="Times New Roman"/>
                <w:szCs w:val="21"/>
              </w:rPr>
            </w:pPr>
            <w:r w:rsidRPr="002D46FA">
              <w:rPr>
                <w:rFonts w:ascii="Times New Roman" w:hAnsi="Times New Roman" w:hint="eastAsia"/>
                <w:szCs w:val="21"/>
              </w:rPr>
              <w:t>评定成绩（百分制）：</w:t>
            </w:r>
          </w:p>
          <w:p w:rsidR="000C79E1" w:rsidRPr="002D46FA" w:rsidRDefault="000C79E1" w:rsidP="002D46FA">
            <w:pPr>
              <w:snapToGrid w:val="0"/>
              <w:spacing w:line="312" w:lineRule="auto"/>
              <w:rPr>
                <w:rFonts w:ascii="Times New Roman" w:hAnsi="Times New Roman"/>
                <w:szCs w:val="21"/>
              </w:rPr>
            </w:pPr>
            <w:r>
              <w:rPr>
                <w:noProof/>
              </w:rPr>
              <w:pict>
                <v:shape id="_x0000_s1028" type="#_x0000_t62" style="position:absolute;left:0;text-align:left;margin-left:274.65pt;margin-top:3.85pt;width:166.5pt;height:48.3pt;z-index:251657216" adj="-4274,37275" strokecolor="#1c0cb3">
                  <v:textbox>
                    <w:txbxContent>
                      <w:p w:rsidR="000C79E1" w:rsidRDefault="000C79E1">
                        <w:pPr>
                          <w:pStyle w:val="NormalWeb"/>
                          <w:jc w:val="left"/>
                        </w:pPr>
                        <w:r w:rsidRPr="002D46FA">
                          <w:rPr>
                            <w:rFonts w:hAnsi="Times New Roman" w:hint="eastAsia"/>
                            <w:color w:val="2F2FFF"/>
                            <w:kern w:val="24"/>
                            <w:sz w:val="22"/>
                          </w:rPr>
                          <w:t>注：签名手写。</w:t>
                        </w:r>
                        <w:r w:rsidRPr="002D46FA">
                          <w:rPr>
                            <w:rFonts w:hAnsi="Times New Roman" w:hint="eastAsia"/>
                            <w:color w:val="FF0000"/>
                            <w:kern w:val="24"/>
                            <w:sz w:val="22"/>
                            <w:u w:val="single"/>
                          </w:rPr>
                          <w:t>阅读后删除此文本框。</w:t>
                        </w:r>
                      </w:p>
                    </w:txbxContent>
                  </v:textbox>
                </v:shape>
              </w:pict>
            </w:r>
            <w:r w:rsidRPr="002D46FA">
              <w:rPr>
                <w:rFonts w:ascii="Times New Roman" w:hAnsi="Times New Roman"/>
                <w:szCs w:val="21"/>
              </w:rPr>
              <w:t xml:space="preserve">                             </w:t>
            </w:r>
            <w:r w:rsidRPr="002D46FA">
              <w:rPr>
                <w:rFonts w:ascii="Times New Roman" w:hAnsi="Times New Roman" w:hint="eastAsia"/>
                <w:szCs w:val="21"/>
              </w:rPr>
              <w:t>签名：</w:t>
            </w:r>
          </w:p>
          <w:p w:rsidR="000C79E1" w:rsidRPr="002D46FA" w:rsidRDefault="000C79E1" w:rsidP="002D46FA">
            <w:pPr>
              <w:snapToGrid w:val="0"/>
              <w:spacing w:line="312" w:lineRule="auto"/>
              <w:rPr>
                <w:rFonts w:ascii="Times New Roman" w:hAnsi="Times New Roman"/>
                <w:szCs w:val="21"/>
              </w:rPr>
            </w:pPr>
            <w:r w:rsidRPr="002D46FA">
              <w:rPr>
                <w:rFonts w:ascii="Times New Roman" w:hAnsi="Times New Roman"/>
                <w:szCs w:val="21"/>
              </w:rPr>
              <w:t xml:space="preserve">                             </w:t>
            </w:r>
            <w:r w:rsidRPr="002D46FA">
              <w:rPr>
                <w:rFonts w:ascii="Times New Roman" w:hAnsi="Times New Roman" w:hint="eastAsia"/>
                <w:szCs w:val="21"/>
              </w:rPr>
              <w:t>年</w:t>
            </w:r>
            <w:r w:rsidRPr="002D46FA">
              <w:rPr>
                <w:rFonts w:ascii="Times New Roman" w:hAnsi="Times New Roman"/>
                <w:szCs w:val="21"/>
              </w:rPr>
              <w:t xml:space="preserve">   </w:t>
            </w:r>
            <w:r w:rsidRPr="002D46FA">
              <w:rPr>
                <w:rFonts w:ascii="Times New Roman" w:hAnsi="Times New Roman" w:hint="eastAsia"/>
                <w:szCs w:val="21"/>
              </w:rPr>
              <w:t>月</w:t>
            </w:r>
            <w:r w:rsidRPr="002D46FA">
              <w:rPr>
                <w:rFonts w:ascii="Times New Roman" w:hAnsi="Times New Roman"/>
                <w:szCs w:val="21"/>
              </w:rPr>
              <w:t xml:space="preserve">   </w:t>
            </w:r>
            <w:r w:rsidRPr="002D46FA"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  <w:tr w:rsidR="000C79E1" w:rsidRPr="002D46FA" w:rsidTr="002D46FA">
        <w:trPr>
          <w:trHeight w:val="1621"/>
          <w:jc w:val="center"/>
        </w:trPr>
        <w:tc>
          <w:tcPr>
            <w:tcW w:w="1384" w:type="dxa"/>
            <w:vAlign w:val="center"/>
          </w:tcPr>
          <w:p w:rsidR="000C79E1" w:rsidRPr="002D46FA" w:rsidRDefault="000C79E1" w:rsidP="002D46F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46FA">
              <w:rPr>
                <w:rFonts w:ascii="Times New Roman" w:hAnsi="Times New Roman" w:hint="eastAsia"/>
                <w:b/>
                <w:sz w:val="28"/>
                <w:szCs w:val="28"/>
              </w:rPr>
              <w:t>评</w:t>
            </w:r>
            <w:r w:rsidRPr="002D46F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D46FA">
              <w:rPr>
                <w:rFonts w:ascii="Times New Roman" w:hAnsi="Times New Roman" w:hint="eastAsia"/>
                <w:b/>
                <w:sz w:val="28"/>
                <w:szCs w:val="28"/>
              </w:rPr>
              <w:t>阅</w:t>
            </w:r>
          </w:p>
          <w:p w:rsidR="000C79E1" w:rsidRPr="002D46FA" w:rsidRDefault="000C79E1" w:rsidP="002D46F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46FA">
              <w:rPr>
                <w:rFonts w:ascii="Times New Roman" w:hAnsi="Times New Roman" w:hint="eastAsia"/>
                <w:b/>
                <w:sz w:val="28"/>
                <w:szCs w:val="28"/>
              </w:rPr>
              <w:t>教</w:t>
            </w:r>
            <w:r w:rsidRPr="002D46F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D46FA">
              <w:rPr>
                <w:rFonts w:ascii="Times New Roman" w:hAnsi="Times New Roman" w:hint="eastAsia"/>
                <w:b/>
                <w:sz w:val="28"/>
                <w:szCs w:val="28"/>
              </w:rPr>
              <w:t>师</w:t>
            </w:r>
          </w:p>
        </w:tc>
        <w:tc>
          <w:tcPr>
            <w:tcW w:w="8040" w:type="dxa"/>
            <w:gridSpan w:val="3"/>
            <w:vAlign w:val="center"/>
          </w:tcPr>
          <w:p w:rsidR="000C79E1" w:rsidRPr="002D46FA" w:rsidRDefault="000C79E1" w:rsidP="002D46FA">
            <w:pPr>
              <w:snapToGrid w:val="0"/>
              <w:spacing w:before="120" w:line="360" w:lineRule="auto"/>
              <w:rPr>
                <w:rFonts w:ascii="Times New Roman" w:hAnsi="Times New Roman"/>
                <w:szCs w:val="21"/>
              </w:rPr>
            </w:pPr>
            <w:r w:rsidRPr="002D46FA">
              <w:rPr>
                <w:rFonts w:ascii="Times New Roman" w:hAnsi="Times New Roman" w:hint="eastAsia"/>
                <w:szCs w:val="21"/>
              </w:rPr>
              <w:t>评定成绩（百分制）：</w:t>
            </w:r>
          </w:p>
          <w:p w:rsidR="000C79E1" w:rsidRPr="002D46FA" w:rsidRDefault="000C79E1" w:rsidP="002D46FA">
            <w:pPr>
              <w:snapToGrid w:val="0"/>
              <w:spacing w:line="312" w:lineRule="auto"/>
              <w:rPr>
                <w:rFonts w:ascii="Times New Roman" w:hAnsi="Times New Roman"/>
                <w:szCs w:val="21"/>
              </w:rPr>
            </w:pPr>
            <w:r>
              <w:rPr>
                <w:noProof/>
              </w:rPr>
              <w:pict>
                <v:shape id="_x0000_s1029" type="#_x0000_t62" style="position:absolute;left:0;text-align:left;margin-left:274.65pt;margin-top:13.35pt;width:166.5pt;height:48.3pt;z-index:251658240" adj="-4274,37275" strokecolor="#1c0cb3">
                  <v:textbox>
                    <w:txbxContent>
                      <w:p w:rsidR="000C79E1" w:rsidRDefault="000C79E1">
                        <w:pPr>
                          <w:pStyle w:val="NormalWeb"/>
                          <w:jc w:val="left"/>
                        </w:pPr>
                        <w:r w:rsidRPr="002D46FA">
                          <w:rPr>
                            <w:rFonts w:hAnsi="Times New Roman" w:hint="eastAsia"/>
                            <w:color w:val="2F2FFF"/>
                            <w:kern w:val="24"/>
                            <w:sz w:val="22"/>
                          </w:rPr>
                          <w:t>注：签名手写。</w:t>
                        </w:r>
                        <w:r w:rsidRPr="002D46FA">
                          <w:rPr>
                            <w:rFonts w:hAnsi="Times New Roman" w:hint="eastAsia"/>
                            <w:color w:val="FF0000"/>
                            <w:kern w:val="24"/>
                            <w:sz w:val="22"/>
                            <w:u w:val="single"/>
                          </w:rPr>
                          <w:t>阅读后删除此文本框。</w:t>
                        </w:r>
                      </w:p>
                    </w:txbxContent>
                  </v:textbox>
                </v:shape>
              </w:pict>
            </w:r>
            <w:r w:rsidRPr="002D46FA">
              <w:rPr>
                <w:rFonts w:ascii="Times New Roman" w:hAnsi="Times New Roman"/>
                <w:szCs w:val="21"/>
              </w:rPr>
              <w:t xml:space="preserve">                             </w:t>
            </w:r>
            <w:r w:rsidRPr="002D46FA">
              <w:rPr>
                <w:rFonts w:ascii="Times New Roman" w:hAnsi="Times New Roman" w:hint="eastAsia"/>
                <w:szCs w:val="21"/>
              </w:rPr>
              <w:t>签名：</w:t>
            </w:r>
          </w:p>
          <w:p w:rsidR="000C79E1" w:rsidRPr="002D46FA" w:rsidRDefault="000C79E1" w:rsidP="002D46FA">
            <w:pPr>
              <w:snapToGrid w:val="0"/>
              <w:spacing w:line="312" w:lineRule="auto"/>
              <w:rPr>
                <w:rFonts w:ascii="Times New Roman" w:hAnsi="Times New Roman"/>
                <w:b/>
                <w:szCs w:val="21"/>
              </w:rPr>
            </w:pPr>
            <w:r w:rsidRPr="002D46FA">
              <w:rPr>
                <w:rFonts w:ascii="Times New Roman" w:hAnsi="Times New Roman"/>
                <w:szCs w:val="21"/>
              </w:rPr>
              <w:t xml:space="preserve">                             </w:t>
            </w:r>
            <w:r w:rsidRPr="002D46FA">
              <w:rPr>
                <w:rFonts w:ascii="Times New Roman" w:hAnsi="Times New Roman" w:hint="eastAsia"/>
                <w:szCs w:val="21"/>
              </w:rPr>
              <w:t>年</w:t>
            </w:r>
            <w:r w:rsidRPr="002D46FA">
              <w:rPr>
                <w:rFonts w:ascii="Times New Roman" w:hAnsi="Times New Roman"/>
                <w:szCs w:val="21"/>
              </w:rPr>
              <w:t xml:space="preserve">   </w:t>
            </w:r>
            <w:r w:rsidRPr="002D46FA">
              <w:rPr>
                <w:rFonts w:ascii="Times New Roman" w:hAnsi="Times New Roman" w:hint="eastAsia"/>
                <w:szCs w:val="21"/>
              </w:rPr>
              <w:t>月</w:t>
            </w:r>
            <w:r w:rsidRPr="002D46FA">
              <w:rPr>
                <w:rFonts w:ascii="Times New Roman" w:hAnsi="Times New Roman"/>
                <w:szCs w:val="21"/>
              </w:rPr>
              <w:t xml:space="preserve">   </w:t>
            </w:r>
            <w:r w:rsidRPr="002D46FA"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  <w:tr w:rsidR="000C79E1" w:rsidRPr="002D46FA" w:rsidTr="002D46FA">
        <w:trPr>
          <w:trHeight w:val="1717"/>
          <w:jc w:val="center"/>
        </w:trPr>
        <w:tc>
          <w:tcPr>
            <w:tcW w:w="1384" w:type="dxa"/>
            <w:vAlign w:val="center"/>
          </w:tcPr>
          <w:p w:rsidR="000C79E1" w:rsidRPr="002D46FA" w:rsidRDefault="000C79E1" w:rsidP="002D46F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46FA">
              <w:rPr>
                <w:rFonts w:ascii="Times New Roman" w:hAnsi="Times New Roman" w:hint="eastAsia"/>
                <w:b/>
                <w:sz w:val="28"/>
                <w:szCs w:val="28"/>
              </w:rPr>
              <w:t>答</w:t>
            </w:r>
            <w:r w:rsidRPr="002D46F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D46FA">
              <w:rPr>
                <w:rFonts w:ascii="Times New Roman" w:hAnsi="Times New Roman" w:hint="eastAsia"/>
                <w:b/>
                <w:sz w:val="28"/>
                <w:szCs w:val="28"/>
              </w:rPr>
              <w:t>辩</w:t>
            </w:r>
          </w:p>
          <w:p w:rsidR="000C79E1" w:rsidRPr="002D46FA" w:rsidRDefault="000C79E1" w:rsidP="002D46F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46FA">
              <w:rPr>
                <w:rFonts w:ascii="Times New Roman" w:hAnsi="Times New Roman" w:hint="eastAsia"/>
                <w:b/>
                <w:sz w:val="28"/>
                <w:szCs w:val="28"/>
              </w:rPr>
              <w:t>小</w:t>
            </w:r>
            <w:r w:rsidRPr="002D46F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D46FA">
              <w:rPr>
                <w:rFonts w:ascii="Times New Roman" w:hAnsi="Times New Roman" w:hint="eastAsia"/>
                <w:b/>
                <w:sz w:val="28"/>
                <w:szCs w:val="28"/>
              </w:rPr>
              <w:t>组</w:t>
            </w:r>
          </w:p>
        </w:tc>
        <w:tc>
          <w:tcPr>
            <w:tcW w:w="8040" w:type="dxa"/>
            <w:gridSpan w:val="3"/>
            <w:vAlign w:val="center"/>
          </w:tcPr>
          <w:p w:rsidR="000C79E1" w:rsidRPr="002D46FA" w:rsidRDefault="000C79E1" w:rsidP="002D46FA">
            <w:pPr>
              <w:snapToGrid w:val="0"/>
              <w:spacing w:before="120" w:line="360" w:lineRule="auto"/>
              <w:rPr>
                <w:rFonts w:ascii="Times New Roman" w:hAnsi="Times New Roman"/>
                <w:szCs w:val="21"/>
              </w:rPr>
            </w:pPr>
            <w:r w:rsidRPr="002D46FA">
              <w:rPr>
                <w:rFonts w:ascii="Times New Roman" w:hAnsi="Times New Roman" w:hint="eastAsia"/>
                <w:szCs w:val="21"/>
              </w:rPr>
              <w:t>评定成绩（百分制）：</w:t>
            </w:r>
          </w:p>
          <w:p w:rsidR="000C79E1" w:rsidRPr="002D46FA" w:rsidRDefault="000C79E1" w:rsidP="002D46FA">
            <w:pPr>
              <w:snapToGrid w:val="0"/>
              <w:spacing w:line="312" w:lineRule="auto"/>
              <w:rPr>
                <w:rFonts w:ascii="Times New Roman" w:hAnsi="Times New Roman"/>
                <w:szCs w:val="21"/>
              </w:rPr>
            </w:pPr>
            <w:r w:rsidRPr="002D46FA">
              <w:rPr>
                <w:rFonts w:ascii="Times New Roman" w:hAnsi="Times New Roman"/>
                <w:szCs w:val="21"/>
              </w:rPr>
              <w:t xml:space="preserve">                             </w:t>
            </w:r>
            <w:r w:rsidRPr="002D46FA">
              <w:rPr>
                <w:rFonts w:ascii="Times New Roman" w:hAnsi="Times New Roman" w:hint="eastAsia"/>
                <w:szCs w:val="21"/>
              </w:rPr>
              <w:t>签名：</w:t>
            </w:r>
          </w:p>
          <w:p w:rsidR="000C79E1" w:rsidRPr="002D46FA" w:rsidRDefault="000C79E1" w:rsidP="002D46FA">
            <w:pPr>
              <w:snapToGrid w:val="0"/>
              <w:spacing w:line="312" w:lineRule="auto"/>
              <w:rPr>
                <w:rFonts w:ascii="Times New Roman" w:hAnsi="Times New Roman"/>
                <w:b/>
                <w:szCs w:val="21"/>
              </w:rPr>
            </w:pPr>
            <w:r w:rsidRPr="002D46FA">
              <w:rPr>
                <w:rFonts w:ascii="Times New Roman" w:hAnsi="Times New Roman"/>
                <w:szCs w:val="21"/>
              </w:rPr>
              <w:t xml:space="preserve">                             </w:t>
            </w:r>
            <w:r w:rsidRPr="002D46FA">
              <w:rPr>
                <w:rFonts w:ascii="Times New Roman" w:hAnsi="Times New Roman" w:hint="eastAsia"/>
                <w:szCs w:val="21"/>
              </w:rPr>
              <w:t>年</w:t>
            </w:r>
            <w:r w:rsidRPr="002D46FA">
              <w:rPr>
                <w:rFonts w:ascii="Times New Roman" w:hAnsi="Times New Roman"/>
                <w:szCs w:val="21"/>
              </w:rPr>
              <w:t xml:space="preserve">   </w:t>
            </w:r>
            <w:r w:rsidRPr="002D46FA">
              <w:rPr>
                <w:rFonts w:ascii="Times New Roman" w:hAnsi="Times New Roman" w:hint="eastAsia"/>
                <w:szCs w:val="21"/>
              </w:rPr>
              <w:t>月</w:t>
            </w:r>
            <w:r w:rsidRPr="002D46FA">
              <w:rPr>
                <w:rFonts w:ascii="Times New Roman" w:hAnsi="Times New Roman"/>
                <w:szCs w:val="21"/>
              </w:rPr>
              <w:t xml:space="preserve">   </w:t>
            </w:r>
            <w:r w:rsidRPr="002D46FA"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  <w:tr w:rsidR="000C79E1" w:rsidRPr="002D46FA" w:rsidTr="002D46FA">
        <w:trPr>
          <w:trHeight w:val="2164"/>
          <w:jc w:val="center"/>
        </w:trPr>
        <w:tc>
          <w:tcPr>
            <w:tcW w:w="1384" w:type="dxa"/>
            <w:vAlign w:val="center"/>
          </w:tcPr>
          <w:p w:rsidR="000C79E1" w:rsidRPr="002D46FA" w:rsidRDefault="000C79E1" w:rsidP="002D46F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46FA">
              <w:rPr>
                <w:rFonts w:ascii="Times New Roman" w:hAnsi="Times New Roman" w:hint="eastAsia"/>
                <w:b/>
                <w:sz w:val="28"/>
                <w:szCs w:val="28"/>
              </w:rPr>
              <w:t>总</w:t>
            </w:r>
            <w:r w:rsidRPr="002D46F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D46FA">
              <w:rPr>
                <w:rFonts w:ascii="Times New Roman" w:hAnsi="Times New Roman" w:hint="eastAsia"/>
                <w:b/>
                <w:sz w:val="28"/>
                <w:szCs w:val="28"/>
              </w:rPr>
              <w:t>评</w:t>
            </w:r>
          </w:p>
          <w:p w:rsidR="000C79E1" w:rsidRPr="002D46FA" w:rsidRDefault="000C79E1" w:rsidP="002D46F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46FA">
              <w:rPr>
                <w:rFonts w:ascii="Times New Roman" w:hAnsi="Times New Roman" w:hint="eastAsia"/>
                <w:b/>
                <w:sz w:val="28"/>
                <w:szCs w:val="28"/>
              </w:rPr>
              <w:t>成</w:t>
            </w:r>
            <w:r w:rsidRPr="002D46F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D46FA">
              <w:rPr>
                <w:rFonts w:ascii="Times New Roman" w:hAnsi="Times New Roman" w:hint="eastAsia"/>
                <w:b/>
                <w:sz w:val="28"/>
                <w:szCs w:val="28"/>
              </w:rPr>
              <w:t>绩</w:t>
            </w:r>
          </w:p>
        </w:tc>
        <w:tc>
          <w:tcPr>
            <w:tcW w:w="8040" w:type="dxa"/>
            <w:gridSpan w:val="3"/>
            <w:vAlign w:val="center"/>
          </w:tcPr>
          <w:p w:rsidR="000C79E1" w:rsidRPr="002D46FA" w:rsidRDefault="000C79E1" w:rsidP="002D46FA">
            <w:pPr>
              <w:snapToGrid w:val="0"/>
              <w:spacing w:after="240" w:line="300" w:lineRule="auto"/>
              <w:rPr>
                <w:rFonts w:ascii="Times New Roman" w:hAnsi="Times New Roman"/>
                <w:szCs w:val="21"/>
              </w:rPr>
            </w:pPr>
            <w:r w:rsidRPr="002D46FA">
              <w:rPr>
                <w:rFonts w:ascii="Times New Roman" w:hAnsi="Times New Roman" w:hint="eastAsia"/>
                <w:szCs w:val="21"/>
              </w:rPr>
              <w:t>按照指导教师评阅成绩、评阅教师评阅成绩、答辩成绩</w:t>
            </w:r>
            <w:r>
              <w:rPr>
                <w:rFonts w:ascii="Times New Roman" w:hAnsi="Times New Roman"/>
                <w:b/>
                <w:bCs/>
                <w:szCs w:val="21"/>
              </w:rPr>
              <w:t>3</w:t>
            </w:r>
            <w:r w:rsidRPr="002D46FA">
              <w:rPr>
                <w:rFonts w:ascii="Times New Roman" w:hAnsi="Times New Roman"/>
                <w:b/>
                <w:bCs/>
                <w:szCs w:val="21"/>
              </w:rPr>
              <w:t>:</w:t>
            </w:r>
            <w:r>
              <w:rPr>
                <w:rFonts w:ascii="Times New Roman" w:hAnsi="Times New Roman"/>
                <w:b/>
                <w:bCs/>
                <w:szCs w:val="21"/>
              </w:rPr>
              <w:t>3</w:t>
            </w:r>
            <w:r w:rsidRPr="002D46FA">
              <w:rPr>
                <w:rFonts w:ascii="Times New Roman" w:hAnsi="Times New Roman"/>
                <w:b/>
                <w:bCs/>
                <w:szCs w:val="21"/>
              </w:rPr>
              <w:t>:</w:t>
            </w:r>
            <w:r>
              <w:rPr>
                <w:rFonts w:ascii="Times New Roman" w:hAnsi="Times New Roman"/>
                <w:b/>
                <w:bCs/>
                <w:szCs w:val="21"/>
              </w:rPr>
              <w:t>4</w:t>
            </w:r>
            <w:r w:rsidRPr="002D46FA">
              <w:rPr>
                <w:rFonts w:ascii="Times New Roman" w:hAnsi="Times New Roman" w:hint="eastAsia"/>
                <w:szCs w:val="21"/>
              </w:rPr>
              <w:t>的比例给出总评成绩。</w:t>
            </w:r>
          </w:p>
          <w:p w:rsidR="000C79E1" w:rsidRPr="002D46FA" w:rsidRDefault="000C79E1" w:rsidP="002D46FA">
            <w:pPr>
              <w:adjustRightInd w:val="0"/>
              <w:snapToGrid w:val="0"/>
              <w:spacing w:before="180" w:line="300" w:lineRule="auto"/>
              <w:rPr>
                <w:rFonts w:ascii="Times New Roman" w:hAnsi="Times New Roman"/>
                <w:szCs w:val="21"/>
              </w:rPr>
            </w:pPr>
            <w:r w:rsidRPr="002D46FA">
              <w:rPr>
                <w:rFonts w:ascii="Times New Roman" w:hAnsi="Times New Roman" w:hint="eastAsia"/>
                <w:szCs w:val="21"/>
              </w:rPr>
              <w:t>总评成绩（百分制）：</w:t>
            </w:r>
            <w:r w:rsidRPr="002D46FA">
              <w:rPr>
                <w:rFonts w:ascii="Times New Roman" w:hAnsi="Times New Roman"/>
                <w:szCs w:val="21"/>
              </w:rPr>
              <w:t xml:space="preserve">        </w:t>
            </w:r>
            <w:r w:rsidRPr="002D46FA">
              <w:rPr>
                <w:rFonts w:ascii="Times New Roman" w:hAnsi="Times New Roman" w:hint="eastAsia"/>
                <w:szCs w:val="21"/>
              </w:rPr>
              <w:t>总评成绩（等级）：</w:t>
            </w:r>
            <w:r w:rsidRPr="002D46FA">
              <w:rPr>
                <w:rFonts w:ascii="Times New Roman" w:hAnsi="Times New Roman"/>
                <w:szCs w:val="21"/>
              </w:rPr>
              <w:t xml:space="preserve">       </w:t>
            </w:r>
          </w:p>
        </w:tc>
      </w:tr>
      <w:tr w:rsidR="000C79E1" w:rsidRPr="002D46FA" w:rsidTr="002D46FA">
        <w:trPr>
          <w:trHeight w:val="2523"/>
          <w:jc w:val="center"/>
        </w:trPr>
        <w:tc>
          <w:tcPr>
            <w:tcW w:w="1384" w:type="dxa"/>
            <w:vAlign w:val="center"/>
          </w:tcPr>
          <w:p w:rsidR="000C79E1" w:rsidRPr="002D46FA" w:rsidRDefault="000C79E1" w:rsidP="002D46F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46FA">
              <w:rPr>
                <w:rFonts w:ascii="Times New Roman" w:hAnsi="Times New Roman" w:hint="eastAsia"/>
                <w:b/>
                <w:sz w:val="28"/>
                <w:szCs w:val="28"/>
              </w:rPr>
              <w:t>论文答辩工作小组</w:t>
            </w:r>
          </w:p>
          <w:p w:rsidR="000C79E1" w:rsidRPr="002D46FA" w:rsidRDefault="000C79E1" w:rsidP="002D46F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46FA">
              <w:rPr>
                <w:rFonts w:ascii="Times New Roman" w:hAnsi="Times New Roman" w:hint="eastAsia"/>
                <w:b/>
                <w:sz w:val="28"/>
                <w:szCs w:val="28"/>
              </w:rPr>
              <w:t>审核意见</w:t>
            </w:r>
          </w:p>
        </w:tc>
        <w:tc>
          <w:tcPr>
            <w:tcW w:w="8040" w:type="dxa"/>
            <w:gridSpan w:val="3"/>
            <w:vAlign w:val="center"/>
          </w:tcPr>
          <w:p w:rsidR="000C79E1" w:rsidRPr="002D46FA" w:rsidRDefault="000C79E1" w:rsidP="002D46FA">
            <w:pPr>
              <w:snapToGrid w:val="0"/>
              <w:spacing w:line="312" w:lineRule="auto"/>
              <w:rPr>
                <w:rFonts w:ascii="Times New Roman" w:hAnsi="Times New Roman"/>
                <w:szCs w:val="21"/>
              </w:rPr>
            </w:pPr>
          </w:p>
          <w:p w:rsidR="000C79E1" w:rsidRPr="002D46FA" w:rsidRDefault="000C79E1" w:rsidP="002D46FA">
            <w:pPr>
              <w:snapToGrid w:val="0"/>
              <w:spacing w:line="312" w:lineRule="auto"/>
              <w:rPr>
                <w:rFonts w:ascii="Times New Roman" w:hAnsi="Times New Roman"/>
                <w:szCs w:val="21"/>
              </w:rPr>
            </w:pPr>
          </w:p>
          <w:p w:rsidR="000C79E1" w:rsidRPr="002D46FA" w:rsidRDefault="000C79E1" w:rsidP="002D46FA">
            <w:pPr>
              <w:snapToGrid w:val="0"/>
              <w:spacing w:line="312" w:lineRule="auto"/>
              <w:rPr>
                <w:rFonts w:ascii="Times New Roman" w:hAnsi="Times New Roman"/>
                <w:szCs w:val="21"/>
              </w:rPr>
            </w:pPr>
          </w:p>
          <w:p w:rsidR="000C79E1" w:rsidRPr="002D46FA" w:rsidRDefault="000C79E1" w:rsidP="002D46FA">
            <w:pPr>
              <w:snapToGrid w:val="0"/>
              <w:spacing w:line="312" w:lineRule="auto"/>
              <w:rPr>
                <w:rFonts w:ascii="Times New Roman" w:hAnsi="Times New Roman"/>
                <w:szCs w:val="21"/>
              </w:rPr>
            </w:pPr>
          </w:p>
          <w:p w:rsidR="000C79E1" w:rsidRPr="002D46FA" w:rsidRDefault="000C79E1" w:rsidP="000C79E1">
            <w:pPr>
              <w:snapToGrid w:val="0"/>
              <w:spacing w:line="312" w:lineRule="auto"/>
              <w:ind w:firstLineChars="600" w:firstLine="31680"/>
              <w:jc w:val="left"/>
              <w:rPr>
                <w:rFonts w:ascii="Times New Roman" w:hAnsi="Times New Roman"/>
                <w:szCs w:val="21"/>
              </w:rPr>
            </w:pPr>
            <w:r w:rsidRPr="002D46FA">
              <w:rPr>
                <w:rFonts w:ascii="Times New Roman" w:hAnsi="Times New Roman" w:hint="eastAsia"/>
                <w:szCs w:val="21"/>
              </w:rPr>
              <w:t>负责人签字（公章）：</w:t>
            </w:r>
          </w:p>
          <w:p w:rsidR="000C79E1" w:rsidRPr="002D46FA" w:rsidRDefault="000C79E1" w:rsidP="000C79E1">
            <w:pPr>
              <w:snapToGrid w:val="0"/>
              <w:spacing w:line="312" w:lineRule="auto"/>
              <w:ind w:firstLineChars="1650" w:firstLine="31680"/>
              <w:rPr>
                <w:rFonts w:ascii="Times New Roman" w:hAnsi="Times New Roman"/>
                <w:szCs w:val="21"/>
              </w:rPr>
            </w:pPr>
            <w:r w:rsidRPr="002D46FA">
              <w:rPr>
                <w:rFonts w:ascii="Times New Roman" w:hAnsi="Times New Roman" w:hint="eastAsia"/>
                <w:szCs w:val="21"/>
              </w:rPr>
              <w:t>年</w:t>
            </w:r>
            <w:r w:rsidRPr="002D46FA">
              <w:rPr>
                <w:rFonts w:ascii="Times New Roman" w:hAnsi="Times New Roman"/>
                <w:szCs w:val="21"/>
              </w:rPr>
              <w:t xml:space="preserve">   </w:t>
            </w:r>
            <w:r w:rsidRPr="002D46FA">
              <w:rPr>
                <w:rFonts w:ascii="Times New Roman" w:hAnsi="Times New Roman" w:hint="eastAsia"/>
                <w:szCs w:val="21"/>
              </w:rPr>
              <w:t>月</w:t>
            </w:r>
            <w:r w:rsidRPr="002D46FA">
              <w:rPr>
                <w:rFonts w:ascii="Times New Roman" w:hAnsi="Times New Roman"/>
                <w:szCs w:val="21"/>
              </w:rPr>
              <w:t xml:space="preserve">   </w:t>
            </w:r>
            <w:r w:rsidRPr="002D46FA"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</w:tbl>
    <w:p w:rsidR="000C79E1" w:rsidRDefault="000C79E1" w:rsidP="000C79E1">
      <w:pPr>
        <w:pStyle w:val="1"/>
        <w:snapToGrid w:val="0"/>
        <w:spacing w:line="300" w:lineRule="auto"/>
        <w:ind w:leftChars="-150" w:left="31680" w:rightChars="-150" w:right="31680"/>
        <w:rPr>
          <w:sz w:val="22"/>
          <w:szCs w:val="22"/>
        </w:rPr>
      </w:pPr>
      <w:r>
        <w:rPr>
          <w:rFonts w:hint="eastAsia"/>
          <w:sz w:val="22"/>
          <w:szCs w:val="22"/>
        </w:rPr>
        <w:t>备注：五级记分制评定成绩标准：</w:t>
      </w:r>
      <w:r>
        <w:rPr>
          <w:rFonts w:hint="eastAsia"/>
          <w:kern w:val="10"/>
          <w:sz w:val="22"/>
          <w:szCs w:val="22"/>
        </w:rPr>
        <w:t>优（</w:t>
      </w:r>
      <w:r>
        <w:rPr>
          <w:kern w:val="10"/>
          <w:sz w:val="22"/>
          <w:szCs w:val="22"/>
        </w:rPr>
        <w:t>90</w:t>
      </w:r>
      <w:r>
        <w:rPr>
          <w:rFonts w:hint="eastAsia"/>
          <w:sz w:val="22"/>
          <w:szCs w:val="22"/>
        </w:rPr>
        <w:t>～</w:t>
      </w:r>
      <w:r>
        <w:rPr>
          <w:kern w:val="10"/>
          <w:sz w:val="22"/>
          <w:szCs w:val="22"/>
        </w:rPr>
        <w:t>100</w:t>
      </w:r>
      <w:r>
        <w:rPr>
          <w:rFonts w:hint="eastAsia"/>
          <w:kern w:val="10"/>
          <w:sz w:val="22"/>
          <w:szCs w:val="22"/>
        </w:rPr>
        <w:t>分）、良（</w:t>
      </w:r>
      <w:r>
        <w:rPr>
          <w:kern w:val="10"/>
          <w:sz w:val="22"/>
          <w:szCs w:val="22"/>
        </w:rPr>
        <w:t>80</w:t>
      </w:r>
      <w:r>
        <w:rPr>
          <w:rFonts w:hint="eastAsia"/>
          <w:sz w:val="22"/>
          <w:szCs w:val="22"/>
        </w:rPr>
        <w:t>～</w:t>
      </w:r>
      <w:r>
        <w:rPr>
          <w:kern w:val="10"/>
          <w:sz w:val="22"/>
          <w:szCs w:val="22"/>
        </w:rPr>
        <w:t>89</w:t>
      </w:r>
      <w:r>
        <w:rPr>
          <w:rFonts w:hint="eastAsia"/>
          <w:kern w:val="10"/>
          <w:sz w:val="22"/>
          <w:szCs w:val="22"/>
        </w:rPr>
        <w:t>分）、中（</w:t>
      </w:r>
      <w:r>
        <w:rPr>
          <w:kern w:val="10"/>
          <w:sz w:val="22"/>
          <w:szCs w:val="22"/>
        </w:rPr>
        <w:t>70</w:t>
      </w:r>
      <w:r>
        <w:rPr>
          <w:rFonts w:hint="eastAsia"/>
          <w:sz w:val="22"/>
          <w:szCs w:val="22"/>
        </w:rPr>
        <w:t>～</w:t>
      </w:r>
      <w:r>
        <w:rPr>
          <w:kern w:val="10"/>
          <w:sz w:val="22"/>
          <w:szCs w:val="22"/>
        </w:rPr>
        <w:t>79</w:t>
      </w:r>
      <w:r>
        <w:rPr>
          <w:rFonts w:hint="eastAsia"/>
          <w:kern w:val="10"/>
          <w:sz w:val="22"/>
          <w:szCs w:val="22"/>
        </w:rPr>
        <w:t>分）、及格（</w:t>
      </w:r>
      <w:r>
        <w:rPr>
          <w:kern w:val="10"/>
          <w:sz w:val="22"/>
          <w:szCs w:val="22"/>
        </w:rPr>
        <w:t>60</w:t>
      </w:r>
      <w:r>
        <w:rPr>
          <w:rFonts w:hint="eastAsia"/>
          <w:sz w:val="22"/>
          <w:szCs w:val="22"/>
        </w:rPr>
        <w:t>～</w:t>
      </w:r>
      <w:r>
        <w:rPr>
          <w:kern w:val="10"/>
          <w:sz w:val="22"/>
          <w:szCs w:val="22"/>
        </w:rPr>
        <w:t>69</w:t>
      </w:r>
      <w:r>
        <w:rPr>
          <w:rFonts w:hint="eastAsia"/>
          <w:kern w:val="10"/>
          <w:sz w:val="22"/>
          <w:szCs w:val="22"/>
        </w:rPr>
        <w:t>分）、不及格（</w:t>
      </w:r>
      <w:r>
        <w:rPr>
          <w:kern w:val="10"/>
          <w:sz w:val="22"/>
          <w:szCs w:val="22"/>
        </w:rPr>
        <w:t>&lt;60</w:t>
      </w:r>
      <w:r>
        <w:rPr>
          <w:rFonts w:hint="eastAsia"/>
          <w:kern w:val="10"/>
          <w:sz w:val="22"/>
          <w:szCs w:val="22"/>
        </w:rPr>
        <w:t>分）。</w:t>
      </w:r>
    </w:p>
    <w:sectPr w:rsidR="000C79E1" w:rsidSect="00EF3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1637"/>
    <w:rsid w:val="000135BA"/>
    <w:rsid w:val="00016492"/>
    <w:rsid w:val="00016BBE"/>
    <w:rsid w:val="000210C2"/>
    <w:rsid w:val="00027E3E"/>
    <w:rsid w:val="000360D7"/>
    <w:rsid w:val="0003674D"/>
    <w:rsid w:val="00042CE1"/>
    <w:rsid w:val="00044B39"/>
    <w:rsid w:val="000473E7"/>
    <w:rsid w:val="000533F9"/>
    <w:rsid w:val="00054BF1"/>
    <w:rsid w:val="00073EDE"/>
    <w:rsid w:val="00077512"/>
    <w:rsid w:val="00077D49"/>
    <w:rsid w:val="000803DE"/>
    <w:rsid w:val="0008322F"/>
    <w:rsid w:val="000945BC"/>
    <w:rsid w:val="00094797"/>
    <w:rsid w:val="000952A4"/>
    <w:rsid w:val="000A68EA"/>
    <w:rsid w:val="000B1E82"/>
    <w:rsid w:val="000B2540"/>
    <w:rsid w:val="000C67E0"/>
    <w:rsid w:val="000C79E1"/>
    <w:rsid w:val="000D7D61"/>
    <w:rsid w:val="000E1CE5"/>
    <w:rsid w:val="000E316D"/>
    <w:rsid w:val="000E397B"/>
    <w:rsid w:val="000E3EE8"/>
    <w:rsid w:val="000E57FE"/>
    <w:rsid w:val="000F1CCF"/>
    <w:rsid w:val="00103BAD"/>
    <w:rsid w:val="00106CEC"/>
    <w:rsid w:val="001122EE"/>
    <w:rsid w:val="00114BE6"/>
    <w:rsid w:val="00125F22"/>
    <w:rsid w:val="001349DE"/>
    <w:rsid w:val="00137626"/>
    <w:rsid w:val="00146D3C"/>
    <w:rsid w:val="0016015A"/>
    <w:rsid w:val="00163075"/>
    <w:rsid w:val="001731D9"/>
    <w:rsid w:val="00180DAF"/>
    <w:rsid w:val="0019109D"/>
    <w:rsid w:val="0019119E"/>
    <w:rsid w:val="0019269B"/>
    <w:rsid w:val="00194753"/>
    <w:rsid w:val="001955B7"/>
    <w:rsid w:val="00195754"/>
    <w:rsid w:val="0019774A"/>
    <w:rsid w:val="001A3645"/>
    <w:rsid w:val="001A5C42"/>
    <w:rsid w:val="001B4C6D"/>
    <w:rsid w:val="001B5C32"/>
    <w:rsid w:val="001C5ECF"/>
    <w:rsid w:val="001D346E"/>
    <w:rsid w:val="001D4EA5"/>
    <w:rsid w:val="001E1037"/>
    <w:rsid w:val="001F51FF"/>
    <w:rsid w:val="00200EE8"/>
    <w:rsid w:val="0020162C"/>
    <w:rsid w:val="00202FA6"/>
    <w:rsid w:val="002047D5"/>
    <w:rsid w:val="00204D74"/>
    <w:rsid w:val="00207CE7"/>
    <w:rsid w:val="00207F2E"/>
    <w:rsid w:val="00212644"/>
    <w:rsid w:val="00212AD8"/>
    <w:rsid w:val="00221423"/>
    <w:rsid w:val="00224234"/>
    <w:rsid w:val="00225852"/>
    <w:rsid w:val="00226455"/>
    <w:rsid w:val="00226FBC"/>
    <w:rsid w:val="00227453"/>
    <w:rsid w:val="00230ACD"/>
    <w:rsid w:val="0023227B"/>
    <w:rsid w:val="00232C96"/>
    <w:rsid w:val="00234664"/>
    <w:rsid w:val="00234A12"/>
    <w:rsid w:val="002431F3"/>
    <w:rsid w:val="00251120"/>
    <w:rsid w:val="002512F6"/>
    <w:rsid w:val="0025338C"/>
    <w:rsid w:val="002538C1"/>
    <w:rsid w:val="0026042E"/>
    <w:rsid w:val="002604B9"/>
    <w:rsid w:val="00260D8D"/>
    <w:rsid w:val="002654DB"/>
    <w:rsid w:val="002714DC"/>
    <w:rsid w:val="00271555"/>
    <w:rsid w:val="00272A4C"/>
    <w:rsid w:val="00295A79"/>
    <w:rsid w:val="00295FEF"/>
    <w:rsid w:val="002969C1"/>
    <w:rsid w:val="002A157E"/>
    <w:rsid w:val="002B6F04"/>
    <w:rsid w:val="002C7007"/>
    <w:rsid w:val="002D38D0"/>
    <w:rsid w:val="002D46FA"/>
    <w:rsid w:val="002D7731"/>
    <w:rsid w:val="002E0280"/>
    <w:rsid w:val="002E0A65"/>
    <w:rsid w:val="002E461D"/>
    <w:rsid w:val="00300405"/>
    <w:rsid w:val="003043C6"/>
    <w:rsid w:val="003100DC"/>
    <w:rsid w:val="00312E77"/>
    <w:rsid w:val="003219A1"/>
    <w:rsid w:val="00324E1D"/>
    <w:rsid w:val="00325B11"/>
    <w:rsid w:val="00341076"/>
    <w:rsid w:val="003439C7"/>
    <w:rsid w:val="00350943"/>
    <w:rsid w:val="00353FBC"/>
    <w:rsid w:val="003550EE"/>
    <w:rsid w:val="00356950"/>
    <w:rsid w:val="003744C9"/>
    <w:rsid w:val="00382186"/>
    <w:rsid w:val="00387477"/>
    <w:rsid w:val="00391563"/>
    <w:rsid w:val="003975E8"/>
    <w:rsid w:val="00397712"/>
    <w:rsid w:val="003A0278"/>
    <w:rsid w:val="003A34F8"/>
    <w:rsid w:val="003A369B"/>
    <w:rsid w:val="003A4794"/>
    <w:rsid w:val="003A63BD"/>
    <w:rsid w:val="003B1178"/>
    <w:rsid w:val="003B3BDE"/>
    <w:rsid w:val="003B3DD4"/>
    <w:rsid w:val="003C6763"/>
    <w:rsid w:val="003C6801"/>
    <w:rsid w:val="003C69F9"/>
    <w:rsid w:val="003C7354"/>
    <w:rsid w:val="003D3443"/>
    <w:rsid w:val="003D3997"/>
    <w:rsid w:val="003D5C52"/>
    <w:rsid w:val="003E3E3C"/>
    <w:rsid w:val="003F0211"/>
    <w:rsid w:val="003F4C42"/>
    <w:rsid w:val="004027EE"/>
    <w:rsid w:val="00402F90"/>
    <w:rsid w:val="004069C0"/>
    <w:rsid w:val="004203DC"/>
    <w:rsid w:val="00420897"/>
    <w:rsid w:val="00425B3B"/>
    <w:rsid w:val="00431653"/>
    <w:rsid w:val="00431A9C"/>
    <w:rsid w:val="00437A53"/>
    <w:rsid w:val="00440C03"/>
    <w:rsid w:val="00443149"/>
    <w:rsid w:val="00443419"/>
    <w:rsid w:val="00450B9A"/>
    <w:rsid w:val="004537E9"/>
    <w:rsid w:val="00455003"/>
    <w:rsid w:val="0045760F"/>
    <w:rsid w:val="004627E3"/>
    <w:rsid w:val="00463956"/>
    <w:rsid w:val="004732F1"/>
    <w:rsid w:val="00482155"/>
    <w:rsid w:val="0048550B"/>
    <w:rsid w:val="00493BD5"/>
    <w:rsid w:val="004A274E"/>
    <w:rsid w:val="004A753B"/>
    <w:rsid w:val="004B7BA8"/>
    <w:rsid w:val="004C17A0"/>
    <w:rsid w:val="004C2514"/>
    <w:rsid w:val="004D1B42"/>
    <w:rsid w:val="004D1D2D"/>
    <w:rsid w:val="004D6D57"/>
    <w:rsid w:val="004E4704"/>
    <w:rsid w:val="004F0FD6"/>
    <w:rsid w:val="004F50AD"/>
    <w:rsid w:val="004F5AD4"/>
    <w:rsid w:val="004F75C0"/>
    <w:rsid w:val="00500BE0"/>
    <w:rsid w:val="005018EC"/>
    <w:rsid w:val="00501ED2"/>
    <w:rsid w:val="00507716"/>
    <w:rsid w:val="0052171B"/>
    <w:rsid w:val="00523DA2"/>
    <w:rsid w:val="00524756"/>
    <w:rsid w:val="005300B5"/>
    <w:rsid w:val="00536FFC"/>
    <w:rsid w:val="005523BC"/>
    <w:rsid w:val="00554ED7"/>
    <w:rsid w:val="00562B0D"/>
    <w:rsid w:val="005657C4"/>
    <w:rsid w:val="00571373"/>
    <w:rsid w:val="005778A4"/>
    <w:rsid w:val="00586C5B"/>
    <w:rsid w:val="00586DE2"/>
    <w:rsid w:val="005872A6"/>
    <w:rsid w:val="00587ED9"/>
    <w:rsid w:val="005911CC"/>
    <w:rsid w:val="00593FD8"/>
    <w:rsid w:val="005A0821"/>
    <w:rsid w:val="005B0C05"/>
    <w:rsid w:val="005B1808"/>
    <w:rsid w:val="005B7323"/>
    <w:rsid w:val="005C57F1"/>
    <w:rsid w:val="005C6293"/>
    <w:rsid w:val="005C6F85"/>
    <w:rsid w:val="005D46DE"/>
    <w:rsid w:val="005E332B"/>
    <w:rsid w:val="005E560E"/>
    <w:rsid w:val="005E6881"/>
    <w:rsid w:val="005F0929"/>
    <w:rsid w:val="005F4E52"/>
    <w:rsid w:val="00601CC2"/>
    <w:rsid w:val="0060480B"/>
    <w:rsid w:val="00605C46"/>
    <w:rsid w:val="006061E8"/>
    <w:rsid w:val="00606292"/>
    <w:rsid w:val="00611393"/>
    <w:rsid w:val="00611D76"/>
    <w:rsid w:val="00625402"/>
    <w:rsid w:val="006336DF"/>
    <w:rsid w:val="006344A6"/>
    <w:rsid w:val="00637B65"/>
    <w:rsid w:val="0064631B"/>
    <w:rsid w:val="006467D8"/>
    <w:rsid w:val="00652D7F"/>
    <w:rsid w:val="006542A2"/>
    <w:rsid w:val="00654311"/>
    <w:rsid w:val="0066134B"/>
    <w:rsid w:val="00661D9C"/>
    <w:rsid w:val="006625EE"/>
    <w:rsid w:val="00665EE4"/>
    <w:rsid w:val="00666688"/>
    <w:rsid w:val="0067042A"/>
    <w:rsid w:val="006733ED"/>
    <w:rsid w:val="0067571C"/>
    <w:rsid w:val="0068358E"/>
    <w:rsid w:val="0069026A"/>
    <w:rsid w:val="00691F70"/>
    <w:rsid w:val="0069494E"/>
    <w:rsid w:val="0069776C"/>
    <w:rsid w:val="006A13F8"/>
    <w:rsid w:val="006A21B4"/>
    <w:rsid w:val="006A53ED"/>
    <w:rsid w:val="006B27CA"/>
    <w:rsid w:val="006D4AA5"/>
    <w:rsid w:val="006E0D3C"/>
    <w:rsid w:val="006E1330"/>
    <w:rsid w:val="006E583B"/>
    <w:rsid w:val="006E7BA1"/>
    <w:rsid w:val="006F32B3"/>
    <w:rsid w:val="00714434"/>
    <w:rsid w:val="00715432"/>
    <w:rsid w:val="00717671"/>
    <w:rsid w:val="007274B0"/>
    <w:rsid w:val="007367C5"/>
    <w:rsid w:val="00740B8A"/>
    <w:rsid w:val="0074383B"/>
    <w:rsid w:val="00747ABA"/>
    <w:rsid w:val="00751FDB"/>
    <w:rsid w:val="00755CC6"/>
    <w:rsid w:val="00763B1D"/>
    <w:rsid w:val="007770D3"/>
    <w:rsid w:val="00785A28"/>
    <w:rsid w:val="00791CAA"/>
    <w:rsid w:val="007A186B"/>
    <w:rsid w:val="007A2B41"/>
    <w:rsid w:val="007A62F6"/>
    <w:rsid w:val="007A7133"/>
    <w:rsid w:val="007A722E"/>
    <w:rsid w:val="007B07A5"/>
    <w:rsid w:val="007B2799"/>
    <w:rsid w:val="007C27E3"/>
    <w:rsid w:val="007C60A7"/>
    <w:rsid w:val="007C72B0"/>
    <w:rsid w:val="007D3A34"/>
    <w:rsid w:val="007D517C"/>
    <w:rsid w:val="007E0BB3"/>
    <w:rsid w:val="007E626A"/>
    <w:rsid w:val="007F0761"/>
    <w:rsid w:val="007F17D9"/>
    <w:rsid w:val="007F5A3D"/>
    <w:rsid w:val="0080413E"/>
    <w:rsid w:val="00804452"/>
    <w:rsid w:val="00807E4B"/>
    <w:rsid w:val="00816ACC"/>
    <w:rsid w:val="00817627"/>
    <w:rsid w:val="0082003F"/>
    <w:rsid w:val="008208F4"/>
    <w:rsid w:val="00825D35"/>
    <w:rsid w:val="00826501"/>
    <w:rsid w:val="0083155C"/>
    <w:rsid w:val="008355B8"/>
    <w:rsid w:val="00837DB3"/>
    <w:rsid w:val="008500EA"/>
    <w:rsid w:val="00852288"/>
    <w:rsid w:val="00857C58"/>
    <w:rsid w:val="00866513"/>
    <w:rsid w:val="0087132C"/>
    <w:rsid w:val="00875D6E"/>
    <w:rsid w:val="00875D87"/>
    <w:rsid w:val="00875FF5"/>
    <w:rsid w:val="0088038D"/>
    <w:rsid w:val="00882753"/>
    <w:rsid w:val="0088692F"/>
    <w:rsid w:val="0089147C"/>
    <w:rsid w:val="00892F81"/>
    <w:rsid w:val="00894DE5"/>
    <w:rsid w:val="0089586A"/>
    <w:rsid w:val="008A21BF"/>
    <w:rsid w:val="008A69F2"/>
    <w:rsid w:val="008A7004"/>
    <w:rsid w:val="008B2430"/>
    <w:rsid w:val="008C26F8"/>
    <w:rsid w:val="008C2879"/>
    <w:rsid w:val="008C5371"/>
    <w:rsid w:val="008D0289"/>
    <w:rsid w:val="008D11E0"/>
    <w:rsid w:val="008D23EE"/>
    <w:rsid w:val="008D2C92"/>
    <w:rsid w:val="008D38C1"/>
    <w:rsid w:val="008D500D"/>
    <w:rsid w:val="008E0C93"/>
    <w:rsid w:val="008E3212"/>
    <w:rsid w:val="008E4A3D"/>
    <w:rsid w:val="008F0681"/>
    <w:rsid w:val="008F3083"/>
    <w:rsid w:val="008F41E7"/>
    <w:rsid w:val="008F4B4F"/>
    <w:rsid w:val="00907844"/>
    <w:rsid w:val="009208C0"/>
    <w:rsid w:val="00920CB6"/>
    <w:rsid w:val="00921469"/>
    <w:rsid w:val="00935F30"/>
    <w:rsid w:val="00936348"/>
    <w:rsid w:val="009470BA"/>
    <w:rsid w:val="00950186"/>
    <w:rsid w:val="00955D3F"/>
    <w:rsid w:val="009561A8"/>
    <w:rsid w:val="009567F9"/>
    <w:rsid w:val="00961ADA"/>
    <w:rsid w:val="00966E2E"/>
    <w:rsid w:val="00967123"/>
    <w:rsid w:val="0097202B"/>
    <w:rsid w:val="009751AE"/>
    <w:rsid w:val="00977728"/>
    <w:rsid w:val="009805CE"/>
    <w:rsid w:val="009827BB"/>
    <w:rsid w:val="009870BE"/>
    <w:rsid w:val="009907F2"/>
    <w:rsid w:val="009A5BF9"/>
    <w:rsid w:val="009C1F00"/>
    <w:rsid w:val="009D2A9F"/>
    <w:rsid w:val="009D5E3E"/>
    <w:rsid w:val="009E2612"/>
    <w:rsid w:val="009E7797"/>
    <w:rsid w:val="00A06CD9"/>
    <w:rsid w:val="00A20D3A"/>
    <w:rsid w:val="00A22A96"/>
    <w:rsid w:val="00A2436C"/>
    <w:rsid w:val="00A24961"/>
    <w:rsid w:val="00A26AF9"/>
    <w:rsid w:val="00A347F0"/>
    <w:rsid w:val="00A51866"/>
    <w:rsid w:val="00A52366"/>
    <w:rsid w:val="00A52B21"/>
    <w:rsid w:val="00A547EA"/>
    <w:rsid w:val="00A56477"/>
    <w:rsid w:val="00A57B7A"/>
    <w:rsid w:val="00A65222"/>
    <w:rsid w:val="00A71179"/>
    <w:rsid w:val="00A7188F"/>
    <w:rsid w:val="00A7718F"/>
    <w:rsid w:val="00A821C0"/>
    <w:rsid w:val="00A90DCE"/>
    <w:rsid w:val="00A975ED"/>
    <w:rsid w:val="00AA0DFA"/>
    <w:rsid w:val="00AA6224"/>
    <w:rsid w:val="00AB6F56"/>
    <w:rsid w:val="00AC1F1B"/>
    <w:rsid w:val="00AD1485"/>
    <w:rsid w:val="00AD30A4"/>
    <w:rsid w:val="00AD5470"/>
    <w:rsid w:val="00AE775E"/>
    <w:rsid w:val="00AF0A74"/>
    <w:rsid w:val="00AF29C0"/>
    <w:rsid w:val="00AF4CC7"/>
    <w:rsid w:val="00AF52D9"/>
    <w:rsid w:val="00AF603B"/>
    <w:rsid w:val="00B01D3B"/>
    <w:rsid w:val="00B2209D"/>
    <w:rsid w:val="00B23C61"/>
    <w:rsid w:val="00B25671"/>
    <w:rsid w:val="00B275F7"/>
    <w:rsid w:val="00B32E86"/>
    <w:rsid w:val="00B3571C"/>
    <w:rsid w:val="00B42019"/>
    <w:rsid w:val="00B44798"/>
    <w:rsid w:val="00B45ECF"/>
    <w:rsid w:val="00B521E7"/>
    <w:rsid w:val="00B5380D"/>
    <w:rsid w:val="00B622A0"/>
    <w:rsid w:val="00B634EB"/>
    <w:rsid w:val="00B66D36"/>
    <w:rsid w:val="00B72793"/>
    <w:rsid w:val="00B72914"/>
    <w:rsid w:val="00B73FC9"/>
    <w:rsid w:val="00B758BC"/>
    <w:rsid w:val="00B76C00"/>
    <w:rsid w:val="00B76CAC"/>
    <w:rsid w:val="00B903D6"/>
    <w:rsid w:val="00B91701"/>
    <w:rsid w:val="00B970EA"/>
    <w:rsid w:val="00BA2386"/>
    <w:rsid w:val="00BA25D2"/>
    <w:rsid w:val="00BA7119"/>
    <w:rsid w:val="00BA7876"/>
    <w:rsid w:val="00BB5979"/>
    <w:rsid w:val="00BB5E21"/>
    <w:rsid w:val="00BB6C83"/>
    <w:rsid w:val="00BD4011"/>
    <w:rsid w:val="00BD5BC3"/>
    <w:rsid w:val="00BD63FD"/>
    <w:rsid w:val="00BE24A6"/>
    <w:rsid w:val="00BE3B0F"/>
    <w:rsid w:val="00BE4147"/>
    <w:rsid w:val="00BE4BE3"/>
    <w:rsid w:val="00BF2C4C"/>
    <w:rsid w:val="00BF32E6"/>
    <w:rsid w:val="00BF4FA3"/>
    <w:rsid w:val="00BF5CF5"/>
    <w:rsid w:val="00BF5DE1"/>
    <w:rsid w:val="00C01C37"/>
    <w:rsid w:val="00C04137"/>
    <w:rsid w:val="00C04922"/>
    <w:rsid w:val="00C107FA"/>
    <w:rsid w:val="00C11102"/>
    <w:rsid w:val="00C15C49"/>
    <w:rsid w:val="00C22A93"/>
    <w:rsid w:val="00C2439B"/>
    <w:rsid w:val="00C24AA6"/>
    <w:rsid w:val="00C36794"/>
    <w:rsid w:val="00C61AA4"/>
    <w:rsid w:val="00C64711"/>
    <w:rsid w:val="00C64914"/>
    <w:rsid w:val="00C70D08"/>
    <w:rsid w:val="00C73357"/>
    <w:rsid w:val="00C77FC8"/>
    <w:rsid w:val="00C92A79"/>
    <w:rsid w:val="00CA389D"/>
    <w:rsid w:val="00CA717A"/>
    <w:rsid w:val="00CA7531"/>
    <w:rsid w:val="00CB0DDC"/>
    <w:rsid w:val="00CB3197"/>
    <w:rsid w:val="00CB4CC6"/>
    <w:rsid w:val="00CC7699"/>
    <w:rsid w:val="00CD388B"/>
    <w:rsid w:val="00CE2D96"/>
    <w:rsid w:val="00CF3959"/>
    <w:rsid w:val="00CF3ABA"/>
    <w:rsid w:val="00CF5924"/>
    <w:rsid w:val="00CF65E5"/>
    <w:rsid w:val="00D023FA"/>
    <w:rsid w:val="00D04E80"/>
    <w:rsid w:val="00D102E6"/>
    <w:rsid w:val="00D11720"/>
    <w:rsid w:val="00D17507"/>
    <w:rsid w:val="00D20890"/>
    <w:rsid w:val="00D25F16"/>
    <w:rsid w:val="00D31020"/>
    <w:rsid w:val="00D313ED"/>
    <w:rsid w:val="00D31ABE"/>
    <w:rsid w:val="00D330A8"/>
    <w:rsid w:val="00D419AE"/>
    <w:rsid w:val="00D432AF"/>
    <w:rsid w:val="00D62D3C"/>
    <w:rsid w:val="00D7171E"/>
    <w:rsid w:val="00D759CD"/>
    <w:rsid w:val="00D769C7"/>
    <w:rsid w:val="00D8172A"/>
    <w:rsid w:val="00D81F7B"/>
    <w:rsid w:val="00D84753"/>
    <w:rsid w:val="00D941A9"/>
    <w:rsid w:val="00DA6AA6"/>
    <w:rsid w:val="00DA6C25"/>
    <w:rsid w:val="00DA72C8"/>
    <w:rsid w:val="00DB3D8F"/>
    <w:rsid w:val="00DB4CB8"/>
    <w:rsid w:val="00DB52DD"/>
    <w:rsid w:val="00DB5564"/>
    <w:rsid w:val="00DC0464"/>
    <w:rsid w:val="00DC192E"/>
    <w:rsid w:val="00DC6612"/>
    <w:rsid w:val="00DC7AA1"/>
    <w:rsid w:val="00DD72EA"/>
    <w:rsid w:val="00DE2C5B"/>
    <w:rsid w:val="00DE60A5"/>
    <w:rsid w:val="00DE6EA1"/>
    <w:rsid w:val="00DF3EA7"/>
    <w:rsid w:val="00DF67F2"/>
    <w:rsid w:val="00E058B8"/>
    <w:rsid w:val="00E1164E"/>
    <w:rsid w:val="00E13089"/>
    <w:rsid w:val="00E13ED7"/>
    <w:rsid w:val="00E140B2"/>
    <w:rsid w:val="00E1414E"/>
    <w:rsid w:val="00E21716"/>
    <w:rsid w:val="00E261E4"/>
    <w:rsid w:val="00E2658D"/>
    <w:rsid w:val="00E265B4"/>
    <w:rsid w:val="00E30966"/>
    <w:rsid w:val="00E43191"/>
    <w:rsid w:val="00E43640"/>
    <w:rsid w:val="00E43DBA"/>
    <w:rsid w:val="00E52D80"/>
    <w:rsid w:val="00E55033"/>
    <w:rsid w:val="00E56113"/>
    <w:rsid w:val="00E5697C"/>
    <w:rsid w:val="00E57EF8"/>
    <w:rsid w:val="00E6093B"/>
    <w:rsid w:val="00E70819"/>
    <w:rsid w:val="00E72176"/>
    <w:rsid w:val="00E73999"/>
    <w:rsid w:val="00E746A2"/>
    <w:rsid w:val="00E76988"/>
    <w:rsid w:val="00E80179"/>
    <w:rsid w:val="00E9098F"/>
    <w:rsid w:val="00E93489"/>
    <w:rsid w:val="00EA3513"/>
    <w:rsid w:val="00EA6A20"/>
    <w:rsid w:val="00EA7965"/>
    <w:rsid w:val="00EB1DF7"/>
    <w:rsid w:val="00EB360A"/>
    <w:rsid w:val="00ED4B22"/>
    <w:rsid w:val="00ED5A2C"/>
    <w:rsid w:val="00ED7F45"/>
    <w:rsid w:val="00EE0503"/>
    <w:rsid w:val="00EE7FA0"/>
    <w:rsid w:val="00EF1022"/>
    <w:rsid w:val="00EF1637"/>
    <w:rsid w:val="00EF16BE"/>
    <w:rsid w:val="00EF1D8E"/>
    <w:rsid w:val="00EF213D"/>
    <w:rsid w:val="00EF346B"/>
    <w:rsid w:val="00EF51C7"/>
    <w:rsid w:val="00EF58AD"/>
    <w:rsid w:val="00EF7E50"/>
    <w:rsid w:val="00F04633"/>
    <w:rsid w:val="00F077BD"/>
    <w:rsid w:val="00F07F5F"/>
    <w:rsid w:val="00F13421"/>
    <w:rsid w:val="00F1626C"/>
    <w:rsid w:val="00F17FF4"/>
    <w:rsid w:val="00F20722"/>
    <w:rsid w:val="00F250A7"/>
    <w:rsid w:val="00F265A2"/>
    <w:rsid w:val="00F30AD1"/>
    <w:rsid w:val="00F31F19"/>
    <w:rsid w:val="00F36BF6"/>
    <w:rsid w:val="00F37953"/>
    <w:rsid w:val="00F408A1"/>
    <w:rsid w:val="00F44796"/>
    <w:rsid w:val="00F7426B"/>
    <w:rsid w:val="00F76B1C"/>
    <w:rsid w:val="00F805C4"/>
    <w:rsid w:val="00F80F2C"/>
    <w:rsid w:val="00F8334C"/>
    <w:rsid w:val="00F84354"/>
    <w:rsid w:val="00F84D7F"/>
    <w:rsid w:val="00F858CE"/>
    <w:rsid w:val="00FA6C97"/>
    <w:rsid w:val="00FB13FC"/>
    <w:rsid w:val="00FB1ABB"/>
    <w:rsid w:val="00FB3340"/>
    <w:rsid w:val="00FB67F2"/>
    <w:rsid w:val="00FB7D94"/>
    <w:rsid w:val="00FC6F01"/>
    <w:rsid w:val="00FC7894"/>
    <w:rsid w:val="00FD0CF0"/>
    <w:rsid w:val="00FD5DB6"/>
    <w:rsid w:val="00FE363C"/>
    <w:rsid w:val="00FF030E"/>
    <w:rsid w:val="00FF21ED"/>
    <w:rsid w:val="00FF444D"/>
    <w:rsid w:val="00FF61BD"/>
    <w:rsid w:val="00FF7A7B"/>
    <w:rsid w:val="0B9F321F"/>
    <w:rsid w:val="0C4E6262"/>
    <w:rsid w:val="19B47A29"/>
    <w:rsid w:val="222D6D03"/>
    <w:rsid w:val="2A841129"/>
    <w:rsid w:val="33201A12"/>
    <w:rsid w:val="336D7877"/>
    <w:rsid w:val="34BE033A"/>
    <w:rsid w:val="424F3C70"/>
    <w:rsid w:val="45A259E2"/>
    <w:rsid w:val="47B25E43"/>
    <w:rsid w:val="47DA0AF6"/>
    <w:rsid w:val="58C54607"/>
    <w:rsid w:val="616B2BF0"/>
    <w:rsid w:val="64F20E9A"/>
    <w:rsid w:val="70BD0BEF"/>
    <w:rsid w:val="726C5589"/>
    <w:rsid w:val="75880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46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F34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F346B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EF34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F346B"/>
    <w:rPr>
      <w:rFonts w:cs="Times New Roman"/>
      <w:kern w:val="2"/>
      <w:sz w:val="18"/>
      <w:szCs w:val="18"/>
    </w:rPr>
  </w:style>
  <w:style w:type="paragraph" w:styleId="NormalWeb">
    <w:name w:val="Normal (Web)"/>
    <w:basedOn w:val="Normal"/>
    <w:uiPriority w:val="99"/>
    <w:semiHidden/>
    <w:rsid w:val="00EF346B"/>
    <w:rPr>
      <w:sz w:val="24"/>
    </w:rPr>
  </w:style>
  <w:style w:type="table" w:styleId="TableGrid">
    <w:name w:val="Table Grid"/>
    <w:basedOn w:val="TableNormal"/>
    <w:uiPriority w:val="99"/>
    <w:rsid w:val="00EF346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正文1"/>
    <w:uiPriority w:val="99"/>
    <w:rsid w:val="00EF346B"/>
    <w:pPr>
      <w:jc w:val="both"/>
    </w:pPr>
    <w:rPr>
      <w:rFonts w:ascii="Times New Roman" w:hAnsi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</TotalTime>
  <Pages>1</Pages>
  <Words>83</Words>
  <Characters>475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9</cp:revision>
  <dcterms:created xsi:type="dcterms:W3CDTF">2018-12-19T03:34:00Z</dcterms:created>
  <dcterms:modified xsi:type="dcterms:W3CDTF">2022-02-18T03:04:00Z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BE4F0C5EA6B445179F404AAEE3660095</vt:lpwstr>
  </property>
</Properties>
</file>