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530" w:lineRule="exact"/>
        <w:ind w:left="187" w:leftChars="89"/>
        <w:jc w:val="center"/>
        <w:rPr>
          <w:rFonts w:ascii="宋体" w:eastAsia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成都大学</w:t>
      </w:r>
      <w:r>
        <w:rPr>
          <w:rFonts w:ascii="宋体" w:hAnsi="宋体"/>
          <w:b/>
          <w:bCs/>
          <w:sz w:val="30"/>
          <w:szCs w:val="30"/>
        </w:rPr>
        <w:t>2021</w:t>
      </w:r>
      <w:r>
        <w:rPr>
          <w:rFonts w:hint="eastAsia" w:ascii="宋体" w:hAnsi="宋体"/>
          <w:b/>
          <w:bCs/>
          <w:sz w:val="30"/>
          <w:szCs w:val="30"/>
        </w:rPr>
        <w:t>年高等学历继续教育本科学生</w:t>
      </w:r>
    </w:p>
    <w:p>
      <w:pPr>
        <w:spacing w:line="530" w:lineRule="exact"/>
        <w:ind w:left="187" w:leftChars="89"/>
        <w:jc w:val="center"/>
        <w:rPr>
          <w:rFonts w:ascii="宋体" w:eastAsia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申请学士学位外语水平考试考生健康自主申报表</w:t>
      </w:r>
    </w:p>
    <w:tbl>
      <w:tblPr>
        <w:tblStyle w:val="4"/>
        <w:tblW w:w="892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1417"/>
        <w:gridCol w:w="2598"/>
        <w:gridCol w:w="2085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考生请如实填写以下信息，如有隐瞒或虚假填报，将依法追求责任。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  <w:r>
              <w:rPr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:</w:t>
            </w:r>
          </w:p>
        </w:tc>
        <w:tc>
          <w:tcPr>
            <w:tcW w:w="2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本人身体状况</w:t>
            </w:r>
          </w:p>
        </w:tc>
        <w:tc>
          <w:tcPr>
            <w:tcW w:w="4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天是否有体温≥</w:t>
            </w:r>
            <w:r>
              <w:rPr>
                <w:sz w:val="24"/>
              </w:rPr>
              <w:t>37.3</w:t>
            </w:r>
            <w:r>
              <w:rPr>
                <w:rFonts w:hint="eastAsia" w:ascii="宋体" w:hAnsi="宋体" w:cs="宋体"/>
                <w:sz w:val="24"/>
              </w:rPr>
              <w:t>℃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天是否有咳嗽、乏力、胸闷等症状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天本人及家庭成员是否到过中高风险地区、重点地区或接触过中高风险地区、重点地区人员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天本人及家庭成员是否去过有确诊病例的地区（小区或村镇）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天是否接触过境外回蓉人员或去过国外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天本人及家庭成员是否去接触过确诊、疑似新冠肺炎的人员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天本人及家庭成员是否确诊或疑似感染新冠肺炎人员（</w:t>
            </w:r>
            <w:r>
              <w:rPr>
                <w:rFonts w:hint="eastAsia"/>
                <w:b/>
                <w:bCs/>
                <w:sz w:val="24"/>
              </w:rPr>
              <w:t>如是，请填报第</w:t>
            </w:r>
            <w:r>
              <w:rPr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项；如否，无需填报第</w:t>
            </w:r>
            <w:r>
              <w:rPr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来蓉前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天本人及家庭成员是否已解除医学观察（需附解除隔离医学观察书或出院证明等相关材料）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本人承诺：上述申报内容完全真实，如有隐瞒或虚假填报，本人承担相关责任。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6090" w:firstLineChars="2900"/>
              <w:rPr>
                <w:szCs w:val="21"/>
              </w:rPr>
            </w:pPr>
          </w:p>
          <w:p>
            <w:pPr>
              <w:widowControl/>
              <w:spacing w:line="240" w:lineRule="exact"/>
              <w:ind w:firstLine="6090" w:firstLineChars="29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305" w:firstLineChars="2050"/>
              <w:rPr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40" w:right="1797" w:bottom="1558" w:left="1797" w:header="0" w:footer="959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µÈÏß Western" w:hAnsi="µÈÏß Western"/>
        <w:sz w:val="28"/>
        <w:szCs w:val="28"/>
      </w:rPr>
    </w:pPr>
    <w:r>
      <w:rPr>
        <w:rStyle w:val="6"/>
        <w:rFonts w:ascii="µÈÏß Western" w:hAnsi="µÈÏß Western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rFonts w:ascii="µÈÏß Western" w:hAnsi="µÈÏß Western"/>
        <w:sz w:val="28"/>
        <w:szCs w:val="28"/>
      </w:rPr>
      <w:t xml:space="preserve"> — </w:t>
    </w:r>
  </w:p>
  <w:p>
    <w:pPr>
      <w:pStyle w:val="2"/>
      <w:ind w:right="360" w:firstLine="360"/>
      <w:jc w:val="center"/>
      <w:rPr>
        <w:rFonts w:asci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32"/>
    <w:rsid w:val="0000708F"/>
    <w:rsid w:val="000460B8"/>
    <w:rsid w:val="00077AAE"/>
    <w:rsid w:val="000824AA"/>
    <w:rsid w:val="000942AB"/>
    <w:rsid w:val="000B70F8"/>
    <w:rsid w:val="000C1499"/>
    <w:rsid w:val="000E1658"/>
    <w:rsid w:val="00105A9E"/>
    <w:rsid w:val="0010609E"/>
    <w:rsid w:val="00110688"/>
    <w:rsid w:val="00175FF8"/>
    <w:rsid w:val="00194FF5"/>
    <w:rsid w:val="001C3406"/>
    <w:rsid w:val="001E71D9"/>
    <w:rsid w:val="002004B2"/>
    <w:rsid w:val="002107B6"/>
    <w:rsid w:val="00226CCC"/>
    <w:rsid w:val="002404B4"/>
    <w:rsid w:val="00254FAF"/>
    <w:rsid w:val="002B770C"/>
    <w:rsid w:val="002C0245"/>
    <w:rsid w:val="002D62EE"/>
    <w:rsid w:val="002F2A83"/>
    <w:rsid w:val="00356315"/>
    <w:rsid w:val="003830C3"/>
    <w:rsid w:val="0039055E"/>
    <w:rsid w:val="00391C32"/>
    <w:rsid w:val="003A1621"/>
    <w:rsid w:val="00422981"/>
    <w:rsid w:val="0045330F"/>
    <w:rsid w:val="00472FD4"/>
    <w:rsid w:val="004B4A1D"/>
    <w:rsid w:val="004F0DE5"/>
    <w:rsid w:val="00536BFE"/>
    <w:rsid w:val="005A544E"/>
    <w:rsid w:val="005C30A7"/>
    <w:rsid w:val="005E1043"/>
    <w:rsid w:val="0062397F"/>
    <w:rsid w:val="0063795B"/>
    <w:rsid w:val="006659AD"/>
    <w:rsid w:val="00681B70"/>
    <w:rsid w:val="00687289"/>
    <w:rsid w:val="006B1034"/>
    <w:rsid w:val="006C22B8"/>
    <w:rsid w:val="006D7CB6"/>
    <w:rsid w:val="006F7B44"/>
    <w:rsid w:val="007040B4"/>
    <w:rsid w:val="00704D32"/>
    <w:rsid w:val="00742E88"/>
    <w:rsid w:val="00774CB2"/>
    <w:rsid w:val="007B5135"/>
    <w:rsid w:val="007C1BAE"/>
    <w:rsid w:val="00844F75"/>
    <w:rsid w:val="00856CD9"/>
    <w:rsid w:val="008756BA"/>
    <w:rsid w:val="008760B9"/>
    <w:rsid w:val="00881EC5"/>
    <w:rsid w:val="00894FBA"/>
    <w:rsid w:val="008D61DF"/>
    <w:rsid w:val="00984983"/>
    <w:rsid w:val="00995F92"/>
    <w:rsid w:val="009A682E"/>
    <w:rsid w:val="009A7B84"/>
    <w:rsid w:val="00A009FE"/>
    <w:rsid w:val="00A00AE0"/>
    <w:rsid w:val="00A026DC"/>
    <w:rsid w:val="00A20527"/>
    <w:rsid w:val="00A643E3"/>
    <w:rsid w:val="00A74CB2"/>
    <w:rsid w:val="00A9559D"/>
    <w:rsid w:val="00AC41F4"/>
    <w:rsid w:val="00AD3149"/>
    <w:rsid w:val="00AD7F64"/>
    <w:rsid w:val="00B163B8"/>
    <w:rsid w:val="00B478B8"/>
    <w:rsid w:val="00B60DBD"/>
    <w:rsid w:val="00B61B4C"/>
    <w:rsid w:val="00B62094"/>
    <w:rsid w:val="00B66FF8"/>
    <w:rsid w:val="00BC0FB0"/>
    <w:rsid w:val="00BE388D"/>
    <w:rsid w:val="00BF617E"/>
    <w:rsid w:val="00C51455"/>
    <w:rsid w:val="00C57993"/>
    <w:rsid w:val="00C772B0"/>
    <w:rsid w:val="00CA4419"/>
    <w:rsid w:val="00CB0797"/>
    <w:rsid w:val="00CB5D34"/>
    <w:rsid w:val="00D234DA"/>
    <w:rsid w:val="00D47263"/>
    <w:rsid w:val="00D507E8"/>
    <w:rsid w:val="00D64DA6"/>
    <w:rsid w:val="00D8327F"/>
    <w:rsid w:val="00D86655"/>
    <w:rsid w:val="00D9533B"/>
    <w:rsid w:val="00DB3B06"/>
    <w:rsid w:val="00DB7F9A"/>
    <w:rsid w:val="00DD17F1"/>
    <w:rsid w:val="00DF18EB"/>
    <w:rsid w:val="00E11D9B"/>
    <w:rsid w:val="00E23780"/>
    <w:rsid w:val="00EA397C"/>
    <w:rsid w:val="00EB27FE"/>
    <w:rsid w:val="00EF367E"/>
    <w:rsid w:val="00F05D15"/>
    <w:rsid w:val="00F329BF"/>
    <w:rsid w:val="00F542EE"/>
    <w:rsid w:val="00F73D5A"/>
    <w:rsid w:val="00F85924"/>
    <w:rsid w:val="00F90877"/>
    <w:rsid w:val="00FD4214"/>
    <w:rsid w:val="00FD4514"/>
    <w:rsid w:val="0AEF675A"/>
    <w:rsid w:val="188E53EF"/>
    <w:rsid w:val="2A0C6B4E"/>
    <w:rsid w:val="46124405"/>
    <w:rsid w:val="47C50E49"/>
    <w:rsid w:val="56A877A6"/>
    <w:rsid w:val="5EC21B0B"/>
    <w:rsid w:val="61B70EDA"/>
    <w:rsid w:val="790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302</Words>
  <Characters>1727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2020-08-20T06:39:00Z</dcterms:created>
  <dc:creator>DELL</dc:creator>
  <cp:lastModifiedBy>四川师范大学自考教学点</cp:lastModifiedBy>
  <dcterms:modified xsi:type="dcterms:W3CDTF">2021-09-29T02:44:09Z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2A1A8C9EF28F4074B53DAC2F96A8CB5B</vt:lpwstr>
  </property>
</Properties>
</file>